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66" w:rsidRDefault="0004260F" w:rsidP="00BF0A66">
      <w:pPr>
        <w:jc w:val="center"/>
        <w:rPr>
          <w:rFonts w:ascii="Carme" w:eastAsia="Carme" w:hAnsi="Carme" w:cs="Carme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0" hidden="0" allowOverlap="0" wp14:anchorId="03DA7F94" wp14:editId="705CFF25">
            <wp:simplePos x="0" y="0"/>
            <wp:positionH relativeFrom="margin">
              <wp:posOffset>5715</wp:posOffset>
            </wp:positionH>
            <wp:positionV relativeFrom="paragraph">
              <wp:posOffset>-64019</wp:posOffset>
            </wp:positionV>
            <wp:extent cx="638810" cy="840105"/>
            <wp:effectExtent l="0" t="0" r="0" b="0"/>
            <wp:wrapNone/>
            <wp:docPr id="2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84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0A66">
        <w:rPr>
          <w:rFonts w:ascii="Carme" w:eastAsia="Carme" w:hAnsi="Carme" w:cs="Carme"/>
          <w:b/>
          <w:sz w:val="28"/>
          <w:szCs w:val="28"/>
        </w:rPr>
        <w:t>BREMERTON ARTS COMMISSION</w:t>
      </w:r>
    </w:p>
    <w:p w:rsidR="00BF0A66" w:rsidRDefault="00BF0A66" w:rsidP="00BF0A66">
      <w:pPr>
        <w:jc w:val="center"/>
      </w:pPr>
    </w:p>
    <w:p w:rsidR="00BF0A66" w:rsidRPr="00F82C13" w:rsidRDefault="00BF0A66" w:rsidP="00BF0A66">
      <w:pPr>
        <w:jc w:val="center"/>
        <w:rPr>
          <w:color w:val="FF0000"/>
        </w:rPr>
      </w:pPr>
      <w:r>
        <w:rPr>
          <w:rFonts w:ascii="Carme" w:eastAsia="Carme" w:hAnsi="Carme" w:cs="Carme"/>
          <w:b/>
          <w:sz w:val="28"/>
          <w:szCs w:val="28"/>
        </w:rPr>
        <w:t xml:space="preserve">Application for </w:t>
      </w:r>
      <w:r w:rsidRPr="00A87337">
        <w:rPr>
          <w:rFonts w:ascii="Carme" w:eastAsia="Carme" w:hAnsi="Carme" w:cs="Carme"/>
          <w:b/>
          <w:sz w:val="28"/>
          <w:szCs w:val="28"/>
        </w:rPr>
        <w:t xml:space="preserve">Project </w:t>
      </w:r>
      <w:r w:rsidR="00F82C13" w:rsidRPr="00A87337">
        <w:rPr>
          <w:rFonts w:ascii="Carme" w:eastAsia="Carme" w:hAnsi="Carme" w:cs="Carme"/>
          <w:b/>
          <w:sz w:val="28"/>
          <w:szCs w:val="28"/>
        </w:rPr>
        <w:t>SUPPORT</w:t>
      </w:r>
    </w:p>
    <w:p w:rsidR="00BF0A66" w:rsidRDefault="00BF0A66" w:rsidP="00BF0A66"/>
    <w:p w:rsidR="00BF0A66" w:rsidRDefault="00BF0A66" w:rsidP="00BF0A66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:rsidR="00BF0A66" w:rsidRDefault="00A87337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BF0A66">
        <w:rPr>
          <w:rFonts w:ascii="Arial" w:eastAsia="Arial" w:hAnsi="Arial" w:cs="Arial"/>
          <w:sz w:val="22"/>
          <w:szCs w:val="22"/>
        </w:rPr>
        <w:t>Bremerton</w:t>
      </w:r>
      <w:r>
        <w:rPr>
          <w:rFonts w:ascii="Arial" w:eastAsia="Arial" w:hAnsi="Arial" w:cs="Arial"/>
          <w:sz w:val="22"/>
          <w:szCs w:val="22"/>
        </w:rPr>
        <w:t xml:space="preserve"> Arts Commission</w:t>
      </w:r>
      <w:r w:rsidR="00BF0A66">
        <w:rPr>
          <w:rFonts w:ascii="Arial" w:eastAsia="Arial" w:hAnsi="Arial" w:cs="Arial"/>
          <w:sz w:val="22"/>
          <w:szCs w:val="22"/>
        </w:rPr>
        <w:t xml:space="preserve"> supports local individual artist</w:t>
      </w:r>
      <w:r w:rsidR="00EA44DB">
        <w:rPr>
          <w:rFonts w:ascii="Arial" w:eastAsia="Arial" w:hAnsi="Arial" w:cs="Arial"/>
          <w:sz w:val="22"/>
          <w:szCs w:val="22"/>
        </w:rPr>
        <w:t>s</w:t>
      </w:r>
      <w:r w:rsidR="00BF0A66">
        <w:rPr>
          <w:rFonts w:ascii="Arial" w:eastAsia="Arial" w:hAnsi="Arial" w:cs="Arial"/>
          <w:sz w:val="22"/>
          <w:szCs w:val="22"/>
        </w:rPr>
        <w:t xml:space="preserve"> and arts organizations. As our mission statement says, the Bremerton Arts Commission (BAC) is committed to celebrating and encouraging the Arts, and enriching the environment and experiences of our community. 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BF0A66" w:rsidRDefault="0091062E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Projects</w:t>
      </w:r>
      <w:r w:rsidR="00A87337">
        <w:rPr>
          <w:rFonts w:ascii="Arial" w:eastAsia="Arial" w:hAnsi="Arial" w:cs="Arial"/>
          <w:sz w:val="22"/>
          <w:szCs w:val="22"/>
        </w:rPr>
        <w:t xml:space="preserve"> for support</w:t>
      </w:r>
      <w:r>
        <w:rPr>
          <w:rFonts w:ascii="Arial" w:eastAsia="Arial" w:hAnsi="Arial" w:cs="Arial"/>
          <w:sz w:val="22"/>
          <w:szCs w:val="22"/>
        </w:rPr>
        <w:t xml:space="preserve"> must have clear public access, positive </w:t>
      </w:r>
      <w:r w:rsidR="00BF0A66">
        <w:rPr>
          <w:rFonts w:ascii="Arial" w:eastAsia="Arial" w:hAnsi="Arial" w:cs="Arial"/>
          <w:sz w:val="22"/>
          <w:szCs w:val="22"/>
        </w:rPr>
        <w:t>community impact</w:t>
      </w:r>
      <w:r>
        <w:rPr>
          <w:rFonts w:ascii="Arial" w:eastAsia="Arial" w:hAnsi="Arial" w:cs="Arial"/>
          <w:sz w:val="22"/>
          <w:szCs w:val="22"/>
        </w:rPr>
        <w:t>,</w:t>
      </w:r>
      <w:r w:rsidR="00BF0A66">
        <w:rPr>
          <w:rFonts w:ascii="Arial" w:eastAsia="Arial" w:hAnsi="Arial" w:cs="Arial"/>
          <w:sz w:val="22"/>
          <w:szCs w:val="22"/>
        </w:rPr>
        <w:t xml:space="preserve"> and benefit. A broad range of artistic and cultural expression that reflects Bremerton’s diversity is encouraged. Complete applications must be submitted at least 90 days prior to the installation/event.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F82C13" w:rsidRPr="001F7CEC" w:rsidRDefault="00A87337" w:rsidP="00BF0A66">
      <w:pPr>
        <w:tabs>
          <w:tab w:val="left" w:pos="720"/>
        </w:tabs>
        <w:rPr>
          <w:rFonts w:ascii="Arial" w:eastAsia="Arial" w:hAnsi="Arial" w:cs="Arial"/>
          <w:b/>
          <w:sz w:val="22"/>
          <w:szCs w:val="22"/>
        </w:rPr>
      </w:pPr>
      <w:r w:rsidRPr="001F7CEC">
        <w:rPr>
          <w:rFonts w:ascii="Arial" w:eastAsia="Arial" w:hAnsi="Arial" w:cs="Arial"/>
          <w:b/>
          <w:sz w:val="22"/>
          <w:szCs w:val="22"/>
        </w:rPr>
        <w:t>The Bremerton Arts Commission supports;</w:t>
      </w:r>
    </w:p>
    <w:p w:rsidR="00BF0A66" w:rsidRPr="0091062E" w:rsidRDefault="00BF0A66" w:rsidP="0091062E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Art Works</w:t>
      </w:r>
    </w:p>
    <w:p w:rsidR="00BF0A66" w:rsidRDefault="00BF0A66" w:rsidP="00BF0A6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Performances</w:t>
      </w:r>
    </w:p>
    <w:p w:rsidR="00EA44DB" w:rsidRDefault="00EA44DB" w:rsidP="00BF0A6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Arts Education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BF0A66" w:rsidRPr="00716A64" w:rsidRDefault="00BF0A66" w:rsidP="00BF0A66">
      <w:pPr>
        <w:tabs>
          <w:tab w:val="left" w:pos="720"/>
        </w:tabs>
        <w:rPr>
          <w:rFonts w:ascii="Arial" w:eastAsia="Arial" w:hAnsi="Arial" w:cs="Arial"/>
          <w:b/>
          <w:sz w:val="22"/>
          <w:szCs w:val="22"/>
        </w:rPr>
      </w:pPr>
      <w:r w:rsidRPr="00716A64">
        <w:rPr>
          <w:rFonts w:ascii="Arial" w:eastAsia="Arial" w:hAnsi="Arial" w:cs="Arial"/>
          <w:b/>
          <w:sz w:val="22"/>
          <w:szCs w:val="22"/>
        </w:rPr>
        <w:t>REVIEW PROCESS</w:t>
      </w:r>
    </w:p>
    <w:p w:rsidR="00BF0A66" w:rsidRPr="001F7CEC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BAC will review all grant applications and submit recommendations to the Mayor. </w:t>
      </w:r>
      <w:r w:rsidR="00A87337" w:rsidRPr="001F7CEC">
        <w:rPr>
          <w:rFonts w:ascii="Arial" w:eastAsia="Arial" w:hAnsi="Arial" w:cs="Arial"/>
          <w:sz w:val="22"/>
          <w:szCs w:val="22"/>
        </w:rPr>
        <w:t>Any f</w:t>
      </w:r>
      <w:r w:rsidRPr="001F7CEC">
        <w:rPr>
          <w:rFonts w:ascii="Arial" w:eastAsia="Arial" w:hAnsi="Arial" w:cs="Arial"/>
          <w:sz w:val="22"/>
          <w:szCs w:val="22"/>
        </w:rPr>
        <w:t>unding is contingent upon approval of the Bremerton City Council</w:t>
      </w:r>
      <w:r w:rsidR="00A87337" w:rsidRPr="001F7CEC">
        <w:rPr>
          <w:rFonts w:ascii="Arial" w:eastAsia="Arial" w:hAnsi="Arial" w:cs="Arial"/>
          <w:sz w:val="22"/>
          <w:szCs w:val="22"/>
        </w:rPr>
        <w:t xml:space="preserve"> if applicable.</w:t>
      </w:r>
    </w:p>
    <w:p w:rsidR="00A87337" w:rsidRPr="001F7CEC" w:rsidRDefault="00A87337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BF0A66" w:rsidRPr="001F7CEC" w:rsidRDefault="00BF0A66" w:rsidP="00BF0A66">
      <w:pPr>
        <w:tabs>
          <w:tab w:val="left" w:pos="720"/>
        </w:tabs>
        <w:rPr>
          <w:rFonts w:ascii="Arial" w:eastAsia="Arial" w:hAnsi="Arial" w:cs="Arial"/>
          <w:b/>
          <w:sz w:val="22"/>
          <w:szCs w:val="22"/>
        </w:rPr>
      </w:pPr>
      <w:r w:rsidRPr="001F7CEC">
        <w:rPr>
          <w:rFonts w:ascii="Arial" w:eastAsia="Arial" w:hAnsi="Arial" w:cs="Arial"/>
          <w:b/>
          <w:sz w:val="22"/>
          <w:szCs w:val="22"/>
        </w:rPr>
        <w:t>REQUIRED APPLICATION INFORMATION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Completed Application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Illustrations/plans/schematic drawings of proposed project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Detailed project budget including funds secured to date</w:t>
      </w:r>
      <w:r w:rsidR="00A87337">
        <w:rPr>
          <w:rFonts w:ascii="Arial" w:eastAsia="Arial" w:hAnsi="Arial" w:cs="Arial"/>
          <w:sz w:val="22"/>
          <w:szCs w:val="22"/>
        </w:rPr>
        <w:t xml:space="preserve"> (if applicable).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 Reference’s 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Board of Directors List (if applicable)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Copy of 501(C)(3) document (if applicable)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Copy of most recent 990 (if applicable) 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Copy of City of Bremerton Business License (if applicable)</w:t>
      </w:r>
    </w:p>
    <w:p w:rsidR="004E11C5" w:rsidRPr="003066A3" w:rsidRDefault="004E11C5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Final report submitted now longer than 90 days after project/performance/installation</w:t>
      </w:r>
    </w:p>
    <w:p w:rsidR="00BF0A66" w:rsidRDefault="00BF0A66" w:rsidP="00BF0A66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BF0A66" w:rsidRPr="00716A64" w:rsidRDefault="00BF0A66" w:rsidP="00BF0A66">
      <w:pPr>
        <w:tabs>
          <w:tab w:val="left" w:pos="720"/>
        </w:tabs>
        <w:rPr>
          <w:rFonts w:ascii="Arial" w:eastAsia="Arial" w:hAnsi="Arial" w:cs="Arial"/>
          <w:b/>
          <w:sz w:val="22"/>
          <w:szCs w:val="22"/>
        </w:rPr>
      </w:pPr>
      <w:r w:rsidRPr="00716A64">
        <w:rPr>
          <w:rFonts w:ascii="Arial" w:eastAsia="Arial" w:hAnsi="Arial" w:cs="Arial"/>
          <w:b/>
          <w:sz w:val="22"/>
          <w:szCs w:val="22"/>
        </w:rPr>
        <w:t>GRANTEE REQUIREMENTS</w:t>
      </w:r>
    </w:p>
    <w:p w:rsidR="00BF0A66" w:rsidRDefault="00BF0A66" w:rsidP="00BF0A6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 w:rsidRPr="00716A64">
        <w:rPr>
          <w:rFonts w:ascii="Arial" w:eastAsia="Arial" w:hAnsi="Arial" w:cs="Arial"/>
          <w:sz w:val="22"/>
          <w:szCs w:val="22"/>
        </w:rPr>
        <w:t xml:space="preserve">Artists/Organizations who receive funding </w:t>
      </w:r>
      <w:r w:rsidR="00A87337">
        <w:rPr>
          <w:rFonts w:ascii="Arial" w:eastAsia="Arial" w:hAnsi="Arial" w:cs="Arial"/>
          <w:sz w:val="22"/>
          <w:szCs w:val="22"/>
        </w:rPr>
        <w:t xml:space="preserve">or in-kind donations </w:t>
      </w:r>
      <w:r w:rsidRPr="00716A64">
        <w:rPr>
          <w:rFonts w:ascii="Arial" w:eastAsia="Arial" w:hAnsi="Arial" w:cs="Arial"/>
          <w:sz w:val="22"/>
          <w:szCs w:val="22"/>
        </w:rPr>
        <w:t>must acknowledge the City’s support by stating “Funded by (or in part) the City of Bremerton</w:t>
      </w:r>
      <w:r w:rsidR="0091062E">
        <w:rPr>
          <w:rFonts w:ascii="Arial" w:eastAsia="Arial" w:hAnsi="Arial" w:cs="Arial"/>
          <w:sz w:val="22"/>
          <w:szCs w:val="22"/>
        </w:rPr>
        <w:t xml:space="preserve"> Arts Commission” on all </w:t>
      </w:r>
      <w:r w:rsidRPr="00716A64">
        <w:rPr>
          <w:rFonts w:ascii="Arial" w:eastAsia="Arial" w:hAnsi="Arial" w:cs="Arial"/>
          <w:sz w:val="22"/>
          <w:szCs w:val="22"/>
        </w:rPr>
        <w:t>promotional materials</w:t>
      </w:r>
      <w:r w:rsidR="0091062E">
        <w:rPr>
          <w:rFonts w:ascii="Arial" w:eastAsia="Arial" w:hAnsi="Arial" w:cs="Arial"/>
          <w:sz w:val="22"/>
          <w:szCs w:val="22"/>
        </w:rPr>
        <w:t>, printed and online</w:t>
      </w:r>
      <w:r w:rsidRPr="00716A64">
        <w:rPr>
          <w:rFonts w:ascii="Arial" w:eastAsia="Arial" w:hAnsi="Arial" w:cs="Arial"/>
          <w:sz w:val="22"/>
          <w:szCs w:val="22"/>
        </w:rPr>
        <w:t>.</w:t>
      </w:r>
    </w:p>
    <w:p w:rsidR="00BF0A66" w:rsidRPr="00716A64" w:rsidRDefault="00BF0A66" w:rsidP="00BF0A6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Artist/Organization must provide a final report to the BAC within 90 days of the completed project/</w:t>
      </w:r>
      <w:r w:rsidR="004E11C5">
        <w:rPr>
          <w:rFonts w:ascii="Arial" w:eastAsia="Arial" w:hAnsi="Arial" w:cs="Arial"/>
          <w:sz w:val="22"/>
          <w:szCs w:val="22"/>
        </w:rPr>
        <w:t>performance/</w:t>
      </w:r>
      <w:r>
        <w:rPr>
          <w:rFonts w:ascii="Arial" w:eastAsia="Arial" w:hAnsi="Arial" w:cs="Arial"/>
          <w:sz w:val="22"/>
          <w:szCs w:val="22"/>
        </w:rPr>
        <w:t xml:space="preserve">installation. </w:t>
      </w:r>
    </w:p>
    <w:p w:rsidR="00BF0A66" w:rsidRDefault="00BF0A66"/>
    <w:p w:rsidR="00BF0A66" w:rsidRDefault="00BF0A66"/>
    <w:p w:rsidR="00BF0A66" w:rsidRDefault="00BF0A66"/>
    <w:p w:rsidR="00BF0A66" w:rsidRDefault="00BF0A66"/>
    <w:p w:rsidR="00BF0A66" w:rsidRDefault="00BF0A66"/>
    <w:p w:rsidR="00BF0A66" w:rsidRDefault="00BF0A66"/>
    <w:p w:rsidR="00BF0A66" w:rsidRDefault="00BF0A66"/>
    <w:p w:rsidR="00BF0A66" w:rsidRDefault="00BF0A66"/>
    <w:p w:rsidR="00E20896" w:rsidRDefault="00E20896"/>
    <w:p w:rsidR="00BF0A66" w:rsidRDefault="00BF0A66"/>
    <w:p w:rsidR="00BF0A66" w:rsidRDefault="00BF0A66"/>
    <w:p w:rsidR="00BF0A66" w:rsidRDefault="00BF0A66"/>
    <w:p w:rsidR="00BF0A66" w:rsidRDefault="00BF0A66"/>
    <w:p w:rsidR="00BF0A66" w:rsidRDefault="00BF0A66"/>
    <w:p w:rsidR="004E11C5" w:rsidRDefault="004E11C5"/>
    <w:p w:rsidR="00BF0A66" w:rsidRDefault="00BF0A66"/>
    <w:p w:rsidR="00BF0A66" w:rsidRDefault="00BF0A6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Default="00E7313D" w:rsidP="00AA7471">
            <w:pPr>
              <w:pStyle w:val="CompanyName"/>
            </w:pPr>
            <w:r>
              <w:lastRenderedPageBreak/>
              <w:t>bremerton ARTS COMMISSION</w:t>
            </w:r>
          </w:p>
          <w:p w:rsidR="00AA7471" w:rsidRDefault="00A87337" w:rsidP="00AA7471">
            <w:pPr>
              <w:pStyle w:val="Title"/>
            </w:pPr>
            <w:r>
              <w:t>Public Art Support</w:t>
            </w:r>
            <w:r w:rsidR="00E7313D">
              <w:t xml:space="preserve"> Application</w:t>
            </w:r>
          </w:p>
        </w:tc>
        <w:tc>
          <w:tcPr>
            <w:tcW w:w="3888" w:type="dxa"/>
          </w:tcPr>
          <w:p w:rsidR="00AA7471" w:rsidRDefault="00E7313D" w:rsidP="001564E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hidden="0" allowOverlap="0" wp14:anchorId="00AC9B33" wp14:editId="78CAABF2">
                  <wp:simplePos x="0" y="0"/>
                  <wp:positionH relativeFrom="margin">
                    <wp:posOffset>5992091</wp:posOffset>
                  </wp:positionH>
                  <wp:positionV relativeFrom="paragraph">
                    <wp:posOffset>1</wp:posOffset>
                  </wp:positionV>
                  <wp:extent cx="465628" cy="612352"/>
                  <wp:effectExtent l="0" t="0" r="0" b="0"/>
                  <wp:wrapNone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96" cy="629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1"/>
        <w:gridCol w:w="373"/>
        <w:gridCol w:w="242"/>
        <w:gridCol w:w="86"/>
        <w:gridCol w:w="540"/>
        <w:gridCol w:w="1308"/>
        <w:gridCol w:w="106"/>
        <w:gridCol w:w="727"/>
        <w:gridCol w:w="183"/>
        <w:gridCol w:w="646"/>
        <w:gridCol w:w="522"/>
        <w:gridCol w:w="207"/>
        <w:gridCol w:w="462"/>
        <w:gridCol w:w="20"/>
        <w:gridCol w:w="667"/>
        <w:gridCol w:w="285"/>
        <w:gridCol w:w="66"/>
        <w:gridCol w:w="530"/>
        <w:gridCol w:w="93"/>
        <w:gridCol w:w="351"/>
        <w:gridCol w:w="396"/>
        <w:gridCol w:w="157"/>
        <w:gridCol w:w="1554"/>
        <w:gridCol w:w="10"/>
      </w:tblGrid>
      <w:tr w:rsidR="00A35524" w:rsidRPr="002A733C" w:rsidTr="00E20896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2A733C">
            <w:r>
              <w:t>Last Name</w:t>
            </w:r>
          </w:p>
        </w:tc>
        <w:tc>
          <w:tcPr>
            <w:tcW w:w="2897" w:type="dxa"/>
            <w:gridSpan w:val="6"/>
            <w:vAlign w:val="center"/>
          </w:tcPr>
          <w:p w:rsidR="00E7313D" w:rsidRPr="002A733C" w:rsidRDefault="00E7313D" w:rsidP="002A733C"/>
        </w:tc>
        <w:tc>
          <w:tcPr>
            <w:tcW w:w="635" w:type="dxa"/>
            <w:vAlign w:val="center"/>
          </w:tcPr>
          <w:p w:rsidR="00E7313D" w:rsidRPr="002A733C" w:rsidRDefault="00E7313D" w:rsidP="002A733C">
            <w:r>
              <w:t>First</w:t>
            </w:r>
          </w:p>
        </w:tc>
        <w:tc>
          <w:tcPr>
            <w:tcW w:w="3147" w:type="dxa"/>
            <w:gridSpan w:val="10"/>
            <w:vAlign w:val="center"/>
          </w:tcPr>
          <w:p w:rsidR="00E7313D" w:rsidRPr="002A733C" w:rsidRDefault="00E7313D" w:rsidP="002A733C"/>
        </w:tc>
        <w:tc>
          <w:tcPr>
            <w:tcW w:w="543" w:type="dxa"/>
            <w:gridSpan w:val="2"/>
            <w:vAlign w:val="center"/>
          </w:tcPr>
          <w:p w:rsidR="00E7313D" w:rsidRPr="002A733C" w:rsidRDefault="00E7313D" w:rsidP="002A733C">
            <w:r>
              <w:t>Date</w:t>
            </w:r>
          </w:p>
        </w:tc>
        <w:tc>
          <w:tcPr>
            <w:tcW w:w="1526" w:type="dxa"/>
            <w:vAlign w:val="center"/>
          </w:tcPr>
          <w:p w:rsidR="00E7313D" w:rsidRPr="002A733C" w:rsidRDefault="00E7313D" w:rsidP="002A733C"/>
        </w:tc>
      </w:tr>
      <w:tr w:rsidR="004C2FEE" w:rsidRPr="002A733C" w:rsidTr="006A36D4">
        <w:trPr>
          <w:gridAfter w:val="1"/>
          <w:wAfter w:w="10" w:type="dxa"/>
          <w:trHeight w:hRule="exact" w:val="403"/>
        </w:trPr>
        <w:tc>
          <w:tcPr>
            <w:tcW w:w="1406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638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500" w:type="dxa"/>
            <w:gridSpan w:val="5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26" w:type="dxa"/>
            <w:vAlign w:val="center"/>
          </w:tcPr>
          <w:p w:rsidR="004C2FEE" w:rsidRPr="002A733C" w:rsidRDefault="004C2FEE" w:rsidP="002A733C"/>
        </w:tc>
      </w:tr>
      <w:tr w:rsidR="008D40FF" w:rsidRPr="002A733C" w:rsidTr="006A36D4">
        <w:trPr>
          <w:gridAfter w:val="1"/>
          <w:wAfter w:w="10" w:type="dxa"/>
          <w:trHeight w:hRule="exact" w:val="403"/>
        </w:trPr>
        <w:tc>
          <w:tcPr>
            <w:tcW w:w="718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1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635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0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521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5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6A36D4">
        <w:trPr>
          <w:gridAfter w:val="1"/>
          <w:wAfter w:w="10" w:type="dxa"/>
          <w:trHeight w:hRule="exact" w:val="403"/>
        </w:trPr>
        <w:tc>
          <w:tcPr>
            <w:tcW w:w="718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1" w:type="dxa"/>
            <w:gridSpan w:val="8"/>
            <w:vAlign w:val="center"/>
          </w:tcPr>
          <w:p w:rsidR="00C90A29" w:rsidRPr="002A733C" w:rsidRDefault="00C90A29" w:rsidP="002A733C"/>
        </w:tc>
        <w:tc>
          <w:tcPr>
            <w:tcW w:w="1351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1"/>
            <w:vAlign w:val="center"/>
          </w:tcPr>
          <w:p w:rsidR="00C90A29" w:rsidRPr="002A733C" w:rsidRDefault="00C90A29" w:rsidP="002A733C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406" w:type="dxa"/>
            <w:gridSpan w:val="4"/>
            <w:vAlign w:val="center"/>
          </w:tcPr>
          <w:p w:rsidR="00E7313D" w:rsidRDefault="00E7313D" w:rsidP="002A733C">
            <w:r>
              <w:t>Instagram</w:t>
            </w:r>
          </w:p>
        </w:tc>
        <w:tc>
          <w:tcPr>
            <w:tcW w:w="1919" w:type="dxa"/>
            <w:gridSpan w:val="3"/>
            <w:vAlign w:val="center"/>
          </w:tcPr>
          <w:p w:rsidR="00E7313D" w:rsidRPr="002A733C" w:rsidRDefault="00E7313D" w:rsidP="002A733C"/>
        </w:tc>
        <w:tc>
          <w:tcPr>
            <w:tcW w:w="1529" w:type="dxa"/>
            <w:gridSpan w:val="3"/>
            <w:vAlign w:val="center"/>
          </w:tcPr>
          <w:p w:rsidR="00E7313D" w:rsidRDefault="00E7313D" w:rsidP="002A733C">
            <w:r>
              <w:t>Facebook</w:t>
            </w:r>
          </w:p>
        </w:tc>
        <w:tc>
          <w:tcPr>
            <w:tcW w:w="1845" w:type="dxa"/>
            <w:gridSpan w:val="5"/>
            <w:vAlign w:val="center"/>
          </w:tcPr>
          <w:p w:rsidR="00E7313D" w:rsidRPr="002A733C" w:rsidRDefault="00E7313D" w:rsidP="002A733C"/>
        </w:tc>
        <w:tc>
          <w:tcPr>
            <w:tcW w:w="1302" w:type="dxa"/>
            <w:gridSpan w:val="5"/>
            <w:vAlign w:val="center"/>
          </w:tcPr>
          <w:p w:rsidR="00E7313D" w:rsidRDefault="00E7313D" w:rsidP="002A733C">
            <w:r>
              <w:t>Other Social Media</w:t>
            </w:r>
          </w:p>
        </w:tc>
        <w:tc>
          <w:tcPr>
            <w:tcW w:w="2069" w:type="dxa"/>
            <w:gridSpan w:val="3"/>
            <w:vAlign w:val="center"/>
          </w:tcPr>
          <w:p w:rsidR="00E7313D" w:rsidRPr="002A733C" w:rsidRDefault="00E7313D" w:rsidP="002A733C"/>
        </w:tc>
      </w:tr>
      <w:tr w:rsidR="008D40FF" w:rsidRPr="002A733C" w:rsidTr="006A36D4">
        <w:trPr>
          <w:gridAfter w:val="1"/>
          <w:wAfter w:w="10" w:type="dxa"/>
          <w:trHeight w:hRule="exact" w:val="403"/>
        </w:trPr>
        <w:tc>
          <w:tcPr>
            <w:tcW w:w="1406" w:type="dxa"/>
            <w:gridSpan w:val="4"/>
            <w:vAlign w:val="center"/>
          </w:tcPr>
          <w:p w:rsidR="004C2FEE" w:rsidRPr="002A733C" w:rsidRDefault="00E7313D" w:rsidP="002A733C">
            <w:r>
              <w:t>Project Start Date</w:t>
            </w:r>
          </w:p>
        </w:tc>
        <w:tc>
          <w:tcPr>
            <w:tcW w:w="1919" w:type="dxa"/>
            <w:gridSpan w:val="3"/>
            <w:vAlign w:val="center"/>
          </w:tcPr>
          <w:p w:rsidR="004C2FEE" w:rsidRPr="002A733C" w:rsidRDefault="004C2FEE" w:rsidP="002A733C"/>
        </w:tc>
        <w:tc>
          <w:tcPr>
            <w:tcW w:w="1529" w:type="dxa"/>
            <w:gridSpan w:val="3"/>
            <w:vAlign w:val="center"/>
          </w:tcPr>
          <w:p w:rsidR="004C2FEE" w:rsidRPr="002A733C" w:rsidRDefault="00E7313D" w:rsidP="002A733C">
            <w:r>
              <w:t>Project End Date</w:t>
            </w:r>
          </w:p>
        </w:tc>
        <w:tc>
          <w:tcPr>
            <w:tcW w:w="1845" w:type="dxa"/>
            <w:gridSpan w:val="5"/>
            <w:vAlign w:val="center"/>
          </w:tcPr>
          <w:p w:rsidR="004C2FEE" w:rsidRPr="002A733C" w:rsidRDefault="004C2FEE" w:rsidP="002A733C"/>
        </w:tc>
        <w:tc>
          <w:tcPr>
            <w:tcW w:w="1302" w:type="dxa"/>
            <w:gridSpan w:val="5"/>
            <w:vAlign w:val="center"/>
          </w:tcPr>
          <w:p w:rsidR="004C2FEE" w:rsidRPr="002A733C" w:rsidRDefault="00E7313D" w:rsidP="002A733C">
            <w:r>
              <w:t>Total Cost</w:t>
            </w:r>
          </w:p>
        </w:tc>
        <w:tc>
          <w:tcPr>
            <w:tcW w:w="2069" w:type="dxa"/>
            <w:gridSpan w:val="3"/>
            <w:vAlign w:val="center"/>
          </w:tcPr>
          <w:p w:rsidR="004C2FEE" w:rsidRPr="002A733C" w:rsidRDefault="004C2FEE" w:rsidP="002A733C"/>
        </w:tc>
      </w:tr>
      <w:tr w:rsidR="004C2FEE" w:rsidRPr="002A733C" w:rsidTr="006A36D4">
        <w:trPr>
          <w:gridAfter w:val="1"/>
          <w:wAfter w:w="10" w:type="dxa"/>
          <w:trHeight w:hRule="exact" w:val="403"/>
        </w:trPr>
        <w:tc>
          <w:tcPr>
            <w:tcW w:w="1936" w:type="dxa"/>
            <w:gridSpan w:val="5"/>
            <w:vAlign w:val="center"/>
          </w:tcPr>
          <w:p w:rsidR="004C2FEE" w:rsidRPr="002A733C" w:rsidRDefault="00E7313D" w:rsidP="00E7313D">
            <w:r>
              <w:t>Name of Project/Proposal</w:t>
            </w:r>
          </w:p>
        </w:tc>
        <w:tc>
          <w:tcPr>
            <w:tcW w:w="8134" w:type="dxa"/>
            <w:gridSpan w:val="18"/>
            <w:vAlign w:val="center"/>
          </w:tcPr>
          <w:p w:rsidR="004C2FEE" w:rsidRPr="002A733C" w:rsidRDefault="004C2FEE" w:rsidP="002A733C"/>
        </w:tc>
      </w:tr>
      <w:tr w:rsidR="008D40FF" w:rsidRPr="002A733C" w:rsidTr="006A36D4">
        <w:trPr>
          <w:gridAfter w:val="1"/>
          <w:wAfter w:w="10" w:type="dxa"/>
          <w:trHeight w:hRule="exact" w:val="403"/>
        </w:trPr>
        <w:tc>
          <w:tcPr>
            <w:tcW w:w="3221" w:type="dxa"/>
            <w:gridSpan w:val="6"/>
            <w:vAlign w:val="center"/>
          </w:tcPr>
          <w:p w:rsidR="007229D0" w:rsidRPr="002A733C" w:rsidRDefault="00E7313D" w:rsidP="002A733C">
            <w:r>
              <w:t>Have you previously submitted an application?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:rsidR="007229D0" w:rsidRPr="002A733C" w:rsidRDefault="00E7313D" w:rsidP="002A733C">
            <w:r>
              <w:t>If yes</w:t>
            </w:r>
            <w:r w:rsidR="007229D0">
              <w:t>, when?</w:t>
            </w:r>
          </w:p>
        </w:tc>
        <w:tc>
          <w:tcPr>
            <w:tcW w:w="4046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6A36D4">
        <w:trPr>
          <w:gridAfter w:val="1"/>
          <w:wAfter w:w="10" w:type="dxa"/>
          <w:trHeight w:hRule="exact" w:val="403"/>
        </w:trPr>
        <w:tc>
          <w:tcPr>
            <w:tcW w:w="3221" w:type="dxa"/>
            <w:gridSpan w:val="6"/>
            <w:vAlign w:val="center"/>
          </w:tcPr>
          <w:p w:rsidR="007229D0" w:rsidRPr="002A733C" w:rsidRDefault="00E7313D" w:rsidP="002A733C">
            <w:r>
              <w:t>If yes, did you submit a final report</w:t>
            </w:r>
            <w:r w:rsidR="007229D0">
              <w:t>?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:rsidR="007229D0" w:rsidRPr="002A733C" w:rsidRDefault="00E7313D" w:rsidP="002A733C">
            <w:r>
              <w:t>If no</w:t>
            </w:r>
            <w:r w:rsidR="007229D0">
              <w:t>, explain</w:t>
            </w:r>
          </w:p>
        </w:tc>
        <w:tc>
          <w:tcPr>
            <w:tcW w:w="4046" w:type="dxa"/>
            <w:gridSpan w:val="10"/>
            <w:vAlign w:val="center"/>
          </w:tcPr>
          <w:p w:rsidR="007229D0" w:rsidRPr="002A733C" w:rsidRDefault="007229D0" w:rsidP="002A733C"/>
        </w:tc>
      </w:tr>
      <w:tr w:rsidR="000F2DF4" w:rsidRPr="002A733C" w:rsidTr="00E20896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3"/>
            <w:shd w:val="clear" w:color="auto" w:fill="D9D9D9" w:themeFill="background1" w:themeFillShade="D9"/>
            <w:vAlign w:val="center"/>
          </w:tcPr>
          <w:p w:rsidR="000F2DF4" w:rsidRPr="002A733C" w:rsidRDefault="00E7313D" w:rsidP="00AA7471">
            <w:pPr>
              <w:pStyle w:val="Heading1"/>
            </w:pPr>
            <w:r>
              <w:t>Project DESCRIPTION</w:t>
            </w:r>
          </w:p>
        </w:tc>
      </w:tr>
      <w:tr w:rsidR="00E7313D" w:rsidRPr="002A733C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vAlign w:val="center"/>
          </w:tcPr>
          <w:p w:rsidR="00E7313D" w:rsidRDefault="00E7313D" w:rsidP="009126F8">
            <w:r>
              <w:t>(500 words or less)</w:t>
            </w:r>
          </w:p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  <w:p w:rsidR="00E7313D" w:rsidRDefault="00E7313D" w:rsidP="009126F8"/>
        </w:tc>
      </w:tr>
      <w:tr w:rsidR="0091062E" w:rsidRPr="002A733C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1062E" w:rsidRPr="002A733C" w:rsidRDefault="00EA44DB" w:rsidP="0091062E">
            <w:pPr>
              <w:pStyle w:val="Heading1"/>
            </w:pPr>
            <w:r>
              <w:t>Project goals and bene</w:t>
            </w:r>
            <w:r w:rsidR="0091062E">
              <w:t>fit to the city of bremerton</w:t>
            </w:r>
          </w:p>
        </w:tc>
      </w:tr>
      <w:tr w:rsidR="0091062E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062E" w:rsidRDefault="0091062E" w:rsidP="00695BF7">
            <w:r>
              <w:t>(500 words or less)</w:t>
            </w:r>
          </w:p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E20896" w:rsidRDefault="00E20896" w:rsidP="00695BF7"/>
          <w:p w:rsidR="0091062E" w:rsidRDefault="0091062E" w:rsidP="00695BF7"/>
          <w:p w:rsidR="0091062E" w:rsidRDefault="0091062E" w:rsidP="00695BF7"/>
          <w:p w:rsidR="006A36D4" w:rsidRDefault="006A36D4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6A36D4" w:rsidRDefault="006A36D4" w:rsidP="00695BF7"/>
          <w:p w:rsidR="0091062E" w:rsidRDefault="0091062E" w:rsidP="00695BF7"/>
          <w:p w:rsidR="0091062E" w:rsidRDefault="0091062E" w:rsidP="00695BF7"/>
        </w:tc>
      </w:tr>
      <w:tr w:rsidR="00045711" w:rsidRPr="002A733C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5711" w:rsidRPr="002A733C" w:rsidRDefault="00045711" w:rsidP="00045711">
            <w:pPr>
              <w:pStyle w:val="Heading1"/>
            </w:pPr>
            <w:r>
              <w:lastRenderedPageBreak/>
              <w:t>Budget</w:t>
            </w:r>
          </w:p>
        </w:tc>
      </w:tr>
      <w:tr w:rsidR="0091062E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062E" w:rsidRDefault="00045711" w:rsidP="00695BF7">
            <w:r>
              <w:t>Please include a detailed budget that shows the total cost of the project, other funders, and how much you are asking from the BAC.</w:t>
            </w:r>
          </w:p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6A36D4" w:rsidRDefault="006A36D4" w:rsidP="00695BF7"/>
          <w:p w:rsidR="006A36D4" w:rsidRDefault="006A36D4" w:rsidP="00695BF7"/>
          <w:p w:rsidR="006A36D4" w:rsidRDefault="006A36D4" w:rsidP="00695BF7"/>
          <w:p w:rsidR="0091062E" w:rsidRDefault="0091062E" w:rsidP="00695BF7"/>
          <w:p w:rsidR="0091062E" w:rsidRDefault="0091062E" w:rsidP="00695BF7"/>
          <w:p w:rsidR="0091062E" w:rsidRDefault="0091062E" w:rsidP="00695BF7"/>
          <w:p w:rsidR="0091062E" w:rsidRDefault="0091062E" w:rsidP="00695BF7"/>
        </w:tc>
      </w:tr>
      <w:tr w:rsidR="00045711" w:rsidRPr="002A733C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5711" w:rsidRPr="00045711" w:rsidRDefault="00045711" w:rsidP="00045711">
            <w:pPr>
              <w:rPr>
                <w:b/>
              </w:rPr>
            </w:pPr>
            <w:r w:rsidRPr="00045711">
              <w:rPr>
                <w:b/>
              </w:rPr>
              <w:t>ADDITIONAL DOCUMENTS</w:t>
            </w:r>
          </w:p>
        </w:tc>
      </w:tr>
      <w:tr w:rsidR="00045711" w:rsidTr="00E20896">
        <w:trPr>
          <w:gridAfter w:val="1"/>
          <w:wAfter w:w="10" w:type="dxa"/>
          <w:trHeight w:val="291"/>
        </w:trPr>
        <w:tc>
          <w:tcPr>
            <w:tcW w:w="10070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45711" w:rsidRDefault="00045711" w:rsidP="00045711">
            <w:pPr>
              <w:tabs>
                <w:tab w:val="left" w:pos="720"/>
              </w:tabs>
              <w:rPr>
                <w:rFonts w:asciiTheme="majorHAnsi" w:eastAsia="Arial" w:hAnsiTheme="majorHAnsi" w:cstheme="majorHAnsi"/>
                <w:szCs w:val="16"/>
              </w:rPr>
            </w:pPr>
            <w:r>
              <w:rPr>
                <w:rFonts w:asciiTheme="majorHAnsi" w:eastAsia="Arial" w:hAnsiTheme="majorHAnsi" w:cstheme="majorHAnsi"/>
                <w:szCs w:val="16"/>
              </w:rPr>
              <w:t>Please attach the following applicable documents to your application.</w:t>
            </w:r>
          </w:p>
          <w:p w:rsidR="00045711" w:rsidRDefault="00045711" w:rsidP="00045711">
            <w:pPr>
              <w:tabs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045711" w:rsidRDefault="00045711" w:rsidP="00045711">
            <w:pPr>
              <w:tabs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Illustrations/plans/schematic drawings of proposed project</w:t>
            </w:r>
          </w:p>
          <w:p w:rsidR="00045711" w:rsidRDefault="00045711" w:rsidP="00045711">
            <w:pPr>
              <w:tabs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Board o</w:t>
            </w:r>
            <w:r w:rsidR="00E20896">
              <w:rPr>
                <w:rFonts w:ascii="Arial" w:eastAsia="Arial" w:hAnsi="Arial" w:cs="Arial"/>
                <w:sz w:val="22"/>
                <w:szCs w:val="22"/>
              </w:rPr>
              <w:t xml:space="preserve">f Directors List </w:t>
            </w:r>
          </w:p>
          <w:p w:rsidR="00045711" w:rsidRDefault="00045711" w:rsidP="00045711">
            <w:pPr>
              <w:tabs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Copy of 50</w:t>
            </w:r>
            <w:r w:rsidR="00E20896">
              <w:rPr>
                <w:rFonts w:ascii="Arial" w:eastAsia="Arial" w:hAnsi="Arial" w:cs="Arial"/>
                <w:sz w:val="22"/>
                <w:szCs w:val="22"/>
              </w:rPr>
              <w:t>1(C)(3) document</w:t>
            </w:r>
          </w:p>
          <w:p w:rsidR="00045711" w:rsidRDefault="00045711" w:rsidP="00045711">
            <w:pPr>
              <w:tabs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Copy of </w:t>
            </w:r>
            <w:r w:rsidR="00E20896">
              <w:rPr>
                <w:rFonts w:ascii="Arial" w:eastAsia="Arial" w:hAnsi="Arial" w:cs="Arial"/>
                <w:sz w:val="22"/>
                <w:szCs w:val="22"/>
              </w:rPr>
              <w:t xml:space="preserve">most recent 990 </w:t>
            </w:r>
          </w:p>
          <w:p w:rsidR="00045711" w:rsidRDefault="00045711" w:rsidP="00045711">
            <w:pPr>
              <w:tabs>
                <w:tab w:val="left" w:pos="720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Copy of City of Bremerton</w:t>
            </w:r>
            <w:r w:rsidR="00E20896">
              <w:rPr>
                <w:rFonts w:ascii="Arial" w:eastAsia="Arial" w:hAnsi="Arial" w:cs="Arial"/>
                <w:sz w:val="22"/>
                <w:szCs w:val="22"/>
              </w:rPr>
              <w:t xml:space="preserve"> Business License </w:t>
            </w:r>
          </w:p>
          <w:p w:rsidR="00045711" w:rsidRDefault="00045711" w:rsidP="00695BF7"/>
        </w:tc>
      </w:tr>
      <w:tr w:rsidR="00E7313D" w:rsidRPr="002A733C" w:rsidTr="00E20896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3"/>
            <w:shd w:val="clear" w:color="auto" w:fill="D9D9D9" w:themeFill="background1" w:themeFillShade="D9"/>
            <w:vAlign w:val="center"/>
          </w:tcPr>
          <w:p w:rsidR="00E7313D" w:rsidRPr="002A733C" w:rsidRDefault="00E7313D" w:rsidP="00DC7118">
            <w:pPr>
              <w:pStyle w:val="Heading1"/>
            </w:pPr>
            <w:r w:rsidRPr="002A733C">
              <w:t>References</w:t>
            </w:r>
          </w:p>
        </w:tc>
      </w:tr>
      <w:tr w:rsidR="00E7313D" w:rsidRPr="002A733C" w:rsidTr="00E20896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3"/>
            <w:vAlign w:val="center"/>
          </w:tcPr>
          <w:p w:rsidR="00E7313D" w:rsidRPr="002A733C" w:rsidRDefault="00E7313D" w:rsidP="00DC7118">
            <w:pPr>
              <w:pStyle w:val="Italics"/>
            </w:pPr>
            <w:r w:rsidRPr="002A733C">
              <w:t>Please list three professional references</w:t>
            </w:r>
            <w:r>
              <w:t>.</w:t>
            </w:r>
          </w:p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Full Name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3023" w:type="dxa"/>
            <w:gridSpan w:val="10"/>
            <w:vAlign w:val="center"/>
          </w:tcPr>
          <w:p w:rsidR="00E7313D" w:rsidRPr="002A733C" w:rsidRDefault="00E7313D" w:rsidP="00DC7118">
            <w:r w:rsidRPr="002A733C">
              <w:t>Relationship</w:t>
            </w:r>
          </w:p>
        </w:tc>
        <w:tc>
          <w:tcPr>
            <w:tcW w:w="1680" w:type="dxa"/>
            <w:gridSpan w:val="2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Company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677" w:type="dxa"/>
            <w:gridSpan w:val="3"/>
            <w:vAlign w:val="center"/>
          </w:tcPr>
          <w:p w:rsidR="00E7313D" w:rsidRPr="002A733C" w:rsidRDefault="00E7313D" w:rsidP="00DC7118">
            <w:r w:rsidRPr="002A733C">
              <w:t>Phone</w:t>
            </w:r>
          </w:p>
        </w:tc>
        <w:tc>
          <w:tcPr>
            <w:tcW w:w="4026" w:type="dxa"/>
            <w:gridSpan w:val="9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Address</w:t>
            </w:r>
          </w:p>
        </w:tc>
        <w:tc>
          <w:tcPr>
            <w:tcW w:w="8748" w:type="dxa"/>
            <w:gridSpan w:val="20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Full Name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3023" w:type="dxa"/>
            <w:gridSpan w:val="10"/>
            <w:vAlign w:val="center"/>
          </w:tcPr>
          <w:p w:rsidR="00E7313D" w:rsidRPr="002A733C" w:rsidRDefault="00E7313D" w:rsidP="00DC7118">
            <w:r w:rsidRPr="002A733C">
              <w:t>Relationship</w:t>
            </w:r>
          </w:p>
        </w:tc>
        <w:tc>
          <w:tcPr>
            <w:tcW w:w="1680" w:type="dxa"/>
            <w:gridSpan w:val="2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Company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677" w:type="dxa"/>
            <w:gridSpan w:val="3"/>
            <w:vAlign w:val="center"/>
          </w:tcPr>
          <w:p w:rsidR="00E7313D" w:rsidRPr="002A733C" w:rsidRDefault="00E7313D" w:rsidP="00DC7118">
            <w:r w:rsidRPr="002A733C">
              <w:t>Phone</w:t>
            </w:r>
          </w:p>
        </w:tc>
        <w:tc>
          <w:tcPr>
            <w:tcW w:w="4026" w:type="dxa"/>
            <w:gridSpan w:val="9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Address</w:t>
            </w:r>
          </w:p>
        </w:tc>
        <w:tc>
          <w:tcPr>
            <w:tcW w:w="8748" w:type="dxa"/>
            <w:gridSpan w:val="20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Full Name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3023" w:type="dxa"/>
            <w:gridSpan w:val="10"/>
            <w:vAlign w:val="center"/>
          </w:tcPr>
          <w:p w:rsidR="00E7313D" w:rsidRPr="002A733C" w:rsidRDefault="00E7313D" w:rsidP="00DC7118">
            <w:r w:rsidRPr="002A733C">
              <w:t>Relationship</w:t>
            </w:r>
          </w:p>
        </w:tc>
        <w:tc>
          <w:tcPr>
            <w:tcW w:w="1680" w:type="dxa"/>
            <w:gridSpan w:val="2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Company</w:t>
            </w:r>
          </w:p>
        </w:tc>
        <w:tc>
          <w:tcPr>
            <w:tcW w:w="4045" w:type="dxa"/>
            <w:gridSpan w:val="8"/>
            <w:vAlign w:val="center"/>
          </w:tcPr>
          <w:p w:rsidR="00E7313D" w:rsidRPr="002A733C" w:rsidRDefault="00E7313D" w:rsidP="00DC7118"/>
        </w:tc>
        <w:tc>
          <w:tcPr>
            <w:tcW w:w="677" w:type="dxa"/>
            <w:gridSpan w:val="3"/>
            <w:vAlign w:val="center"/>
          </w:tcPr>
          <w:p w:rsidR="00E7313D" w:rsidRPr="002A733C" w:rsidRDefault="00E7313D" w:rsidP="00DC7118">
            <w:r w:rsidRPr="002A733C">
              <w:t>Phone</w:t>
            </w:r>
          </w:p>
        </w:tc>
        <w:tc>
          <w:tcPr>
            <w:tcW w:w="4026" w:type="dxa"/>
            <w:gridSpan w:val="9"/>
            <w:vAlign w:val="center"/>
          </w:tcPr>
          <w:p w:rsidR="00E7313D" w:rsidRPr="002A733C" w:rsidRDefault="00E7313D" w:rsidP="00DC7118"/>
        </w:tc>
      </w:tr>
      <w:tr w:rsidR="00E7313D" w:rsidRPr="002A733C" w:rsidTr="006A36D4">
        <w:trPr>
          <w:gridAfter w:val="1"/>
          <w:wAfter w:w="10" w:type="dxa"/>
          <w:trHeight w:hRule="exact" w:val="403"/>
        </w:trPr>
        <w:tc>
          <w:tcPr>
            <w:tcW w:w="1322" w:type="dxa"/>
            <w:gridSpan w:val="3"/>
            <w:vAlign w:val="center"/>
          </w:tcPr>
          <w:p w:rsidR="00E7313D" w:rsidRPr="002A733C" w:rsidRDefault="00E7313D" w:rsidP="00DC7118">
            <w:r w:rsidRPr="002A733C">
              <w:t>Address</w:t>
            </w:r>
          </w:p>
        </w:tc>
        <w:tc>
          <w:tcPr>
            <w:tcW w:w="8748" w:type="dxa"/>
            <w:gridSpan w:val="20"/>
            <w:vAlign w:val="center"/>
          </w:tcPr>
          <w:p w:rsidR="00E7313D" w:rsidRPr="002A733C" w:rsidRDefault="00E7313D" w:rsidP="00DC7118"/>
        </w:tc>
      </w:tr>
      <w:tr w:rsidR="000D2539" w:rsidRPr="002A733C" w:rsidTr="00E20896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24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Signature</w:t>
            </w:r>
          </w:p>
        </w:tc>
      </w:tr>
      <w:tr w:rsidR="002D486E" w:rsidRPr="002A733C" w:rsidTr="006A36D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84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5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4" w:type="dxa"/>
            <w:gridSpan w:val="5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Default="005F6E87" w:rsidP="002A733C"/>
    <w:p w:rsidR="00EA44DB" w:rsidRDefault="00EA44DB" w:rsidP="002A733C"/>
    <w:p w:rsidR="00EA44DB" w:rsidRDefault="00EA44DB" w:rsidP="002A733C"/>
    <w:p w:rsidR="00EA44DB" w:rsidRDefault="00EA44DB" w:rsidP="002A733C"/>
    <w:p w:rsidR="00EA44DB" w:rsidRDefault="00EA44DB" w:rsidP="002A733C"/>
    <w:p w:rsidR="00EA44DB" w:rsidRDefault="00EA44DB" w:rsidP="002A733C"/>
    <w:p w:rsidR="00EA44DB" w:rsidRDefault="00EA44DB" w:rsidP="002A733C"/>
    <w:p w:rsidR="00EA44DB" w:rsidRDefault="00EA44DB" w:rsidP="002A733C"/>
    <w:p w:rsidR="00EA44DB" w:rsidRDefault="00EA44DB" w:rsidP="002A733C"/>
    <w:p w:rsidR="004E11C5" w:rsidRDefault="004E11C5" w:rsidP="004E11C5">
      <w:pPr>
        <w:jc w:val="center"/>
        <w:rPr>
          <w:rFonts w:ascii="Carme" w:eastAsia="Carme" w:hAnsi="Carme" w:cs="Carme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0" hidden="0" allowOverlap="0" wp14:anchorId="6AD50F85" wp14:editId="0AC161AC">
            <wp:simplePos x="0" y="0"/>
            <wp:positionH relativeFrom="margin">
              <wp:posOffset>5715</wp:posOffset>
            </wp:positionH>
            <wp:positionV relativeFrom="paragraph">
              <wp:posOffset>-64019</wp:posOffset>
            </wp:positionV>
            <wp:extent cx="638810" cy="840105"/>
            <wp:effectExtent l="0" t="0" r="0" b="0"/>
            <wp:wrapNone/>
            <wp:docPr id="6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84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rme" w:eastAsia="Carme" w:hAnsi="Carme" w:cs="Carme"/>
          <w:b/>
          <w:sz w:val="28"/>
          <w:szCs w:val="28"/>
        </w:rPr>
        <w:t>BREMERTON ARTS COMMISSION</w:t>
      </w:r>
    </w:p>
    <w:p w:rsidR="004E11C5" w:rsidRDefault="004E11C5" w:rsidP="004E11C5">
      <w:pPr>
        <w:jc w:val="center"/>
      </w:pPr>
    </w:p>
    <w:p w:rsidR="004E11C5" w:rsidRDefault="00A87337" w:rsidP="004E11C5">
      <w:pPr>
        <w:jc w:val="center"/>
        <w:rPr>
          <w:rFonts w:ascii="Carme" w:eastAsia="Carme" w:hAnsi="Carme" w:cs="Carme"/>
          <w:b/>
          <w:sz w:val="28"/>
          <w:szCs w:val="28"/>
        </w:rPr>
      </w:pPr>
      <w:r>
        <w:rPr>
          <w:rFonts w:ascii="Carme" w:eastAsia="Carme" w:hAnsi="Carme" w:cs="Carme"/>
          <w:b/>
          <w:sz w:val="28"/>
          <w:szCs w:val="28"/>
        </w:rPr>
        <w:t>Project Support</w:t>
      </w:r>
      <w:r w:rsidR="004E11C5">
        <w:rPr>
          <w:rFonts w:ascii="Carme" w:eastAsia="Carme" w:hAnsi="Carme" w:cs="Carme"/>
          <w:b/>
          <w:sz w:val="28"/>
          <w:szCs w:val="28"/>
        </w:rPr>
        <w:t xml:space="preserve"> Final Report</w:t>
      </w:r>
    </w:p>
    <w:p w:rsidR="004E11C5" w:rsidRDefault="004E11C5" w:rsidP="004E11C5">
      <w:pPr>
        <w:jc w:val="center"/>
        <w:rPr>
          <w:rFonts w:ascii="Carme" w:eastAsia="Carme" w:hAnsi="Carme" w:cs="Carme"/>
          <w:b/>
          <w:sz w:val="28"/>
          <w:szCs w:val="28"/>
        </w:rPr>
      </w:pPr>
    </w:p>
    <w:p w:rsidR="004E11C5" w:rsidRDefault="004E11C5" w:rsidP="004E11C5">
      <w:pPr>
        <w:jc w:val="center"/>
        <w:rPr>
          <w:rFonts w:ascii="Carme" w:eastAsia="Carme" w:hAnsi="Carme" w:cs="Carme"/>
          <w:b/>
          <w:sz w:val="28"/>
          <w:szCs w:val="28"/>
        </w:rPr>
      </w:pPr>
    </w:p>
    <w:p w:rsidR="004E11C5" w:rsidRPr="004E11C5" w:rsidRDefault="004E11C5" w:rsidP="004E11C5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 w:rsidRPr="004E11C5">
        <w:rPr>
          <w:rFonts w:ascii="Arial" w:eastAsia="Arial" w:hAnsi="Arial" w:cs="Arial"/>
          <w:sz w:val="22"/>
          <w:szCs w:val="22"/>
        </w:rPr>
        <w:t xml:space="preserve">The Artist/Organization must provide a final report to the BAC within 90 days of the completed project/performance/installation. </w:t>
      </w:r>
    </w:p>
    <w:p w:rsidR="00EA44DB" w:rsidRDefault="00EA44DB" w:rsidP="002A733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EA44DB" w:rsidTr="00911B8E">
        <w:tc>
          <w:tcPr>
            <w:tcW w:w="6408" w:type="dxa"/>
          </w:tcPr>
          <w:p w:rsidR="00EA44DB" w:rsidRDefault="00EA44DB" w:rsidP="00911B8E">
            <w:pPr>
              <w:pStyle w:val="CompanyName"/>
            </w:pPr>
            <w:r>
              <w:t>bremerton ARTS COMMISSION</w:t>
            </w:r>
          </w:p>
          <w:p w:rsidR="00EA44DB" w:rsidRDefault="00A87337" w:rsidP="00911B8E">
            <w:pPr>
              <w:pStyle w:val="Title"/>
            </w:pPr>
            <w:r>
              <w:t>Public Art Support</w:t>
            </w:r>
            <w:r w:rsidR="00EA44DB">
              <w:t xml:space="preserve"> Final Report</w:t>
            </w:r>
          </w:p>
        </w:tc>
        <w:tc>
          <w:tcPr>
            <w:tcW w:w="3888" w:type="dxa"/>
          </w:tcPr>
          <w:p w:rsidR="00EA44DB" w:rsidRDefault="00EA44DB" w:rsidP="00911B8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0" hidden="0" allowOverlap="0" wp14:anchorId="586C0DCB" wp14:editId="445A082D">
                  <wp:simplePos x="0" y="0"/>
                  <wp:positionH relativeFrom="margin">
                    <wp:posOffset>5992091</wp:posOffset>
                  </wp:positionH>
                  <wp:positionV relativeFrom="paragraph">
                    <wp:posOffset>1</wp:posOffset>
                  </wp:positionV>
                  <wp:extent cx="465628" cy="612352"/>
                  <wp:effectExtent l="0" t="0" r="0" b="0"/>
                  <wp:wrapNone/>
                  <wp:docPr id="5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96" cy="629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1"/>
        <w:gridCol w:w="373"/>
        <w:gridCol w:w="242"/>
        <w:gridCol w:w="86"/>
        <w:gridCol w:w="541"/>
        <w:gridCol w:w="1309"/>
        <w:gridCol w:w="106"/>
        <w:gridCol w:w="728"/>
        <w:gridCol w:w="183"/>
        <w:gridCol w:w="647"/>
        <w:gridCol w:w="730"/>
        <w:gridCol w:w="462"/>
        <w:gridCol w:w="688"/>
        <w:gridCol w:w="279"/>
        <w:gridCol w:w="72"/>
        <w:gridCol w:w="531"/>
        <w:gridCol w:w="86"/>
        <w:gridCol w:w="358"/>
        <w:gridCol w:w="554"/>
        <w:gridCol w:w="1556"/>
      </w:tblGrid>
      <w:tr w:rsidR="00EA44DB" w:rsidRPr="002A733C" w:rsidTr="00EA44DB">
        <w:trPr>
          <w:trHeight w:hRule="exact" w:val="288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EA44DB" w:rsidRPr="00AA7471" w:rsidRDefault="00EA44DB" w:rsidP="00911B8E">
            <w:pPr>
              <w:pStyle w:val="Heading1"/>
            </w:pPr>
            <w:r w:rsidRPr="00AA7471">
              <w:t>Applicant Information</w:t>
            </w:r>
          </w:p>
        </w:tc>
      </w:tr>
      <w:tr w:rsidR="00EA44DB" w:rsidRPr="002A733C" w:rsidTr="00EA44DB">
        <w:trPr>
          <w:trHeight w:hRule="exact" w:val="403"/>
        </w:trPr>
        <w:tc>
          <w:tcPr>
            <w:tcW w:w="1322" w:type="dxa"/>
            <w:gridSpan w:val="3"/>
            <w:vAlign w:val="center"/>
          </w:tcPr>
          <w:p w:rsidR="00EA44DB" w:rsidRPr="002A733C" w:rsidRDefault="00EA44DB" w:rsidP="00911B8E">
            <w:r>
              <w:t>Last Name</w:t>
            </w:r>
          </w:p>
        </w:tc>
        <w:tc>
          <w:tcPr>
            <w:tcW w:w="2900" w:type="dxa"/>
            <w:gridSpan w:val="6"/>
            <w:vAlign w:val="center"/>
          </w:tcPr>
          <w:p w:rsidR="00EA44DB" w:rsidRPr="002A733C" w:rsidRDefault="00EA44DB" w:rsidP="00911B8E"/>
        </w:tc>
        <w:tc>
          <w:tcPr>
            <w:tcW w:w="636" w:type="dxa"/>
            <w:vAlign w:val="center"/>
          </w:tcPr>
          <w:p w:rsidR="00EA44DB" w:rsidRPr="002A733C" w:rsidRDefault="00EA44DB" w:rsidP="00911B8E">
            <w:r>
              <w:t>First</w:t>
            </w:r>
          </w:p>
        </w:tc>
        <w:tc>
          <w:tcPr>
            <w:tcW w:w="3150" w:type="dxa"/>
            <w:gridSpan w:val="8"/>
            <w:vAlign w:val="center"/>
          </w:tcPr>
          <w:p w:rsidR="00EA44DB" w:rsidRPr="002A733C" w:rsidRDefault="00EA44DB" w:rsidP="00911B8E"/>
        </w:tc>
        <w:tc>
          <w:tcPr>
            <w:tcW w:w="544" w:type="dxa"/>
            <w:vAlign w:val="center"/>
          </w:tcPr>
          <w:p w:rsidR="00EA44DB" w:rsidRPr="002A733C" w:rsidRDefault="00EA44DB" w:rsidP="00911B8E">
            <w:r>
              <w:t>Date</w:t>
            </w:r>
          </w:p>
        </w:tc>
        <w:tc>
          <w:tcPr>
            <w:tcW w:w="1528" w:type="dxa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1406" w:type="dxa"/>
            <w:gridSpan w:val="4"/>
            <w:vAlign w:val="center"/>
          </w:tcPr>
          <w:p w:rsidR="00EA44DB" w:rsidRPr="002A733C" w:rsidRDefault="00EA44DB" w:rsidP="00911B8E">
            <w:r>
              <w:t>Street Address</w:t>
            </w:r>
          </w:p>
        </w:tc>
        <w:tc>
          <w:tcPr>
            <w:tcW w:w="5644" w:type="dxa"/>
            <w:gridSpan w:val="11"/>
            <w:vAlign w:val="center"/>
          </w:tcPr>
          <w:p w:rsidR="00EA44DB" w:rsidRPr="002A733C" w:rsidRDefault="00EA44DB" w:rsidP="00911B8E"/>
        </w:tc>
        <w:tc>
          <w:tcPr>
            <w:tcW w:w="1502" w:type="dxa"/>
            <w:gridSpan w:val="4"/>
            <w:vAlign w:val="center"/>
          </w:tcPr>
          <w:p w:rsidR="00EA44DB" w:rsidRPr="002A733C" w:rsidRDefault="00EA44DB" w:rsidP="00911B8E">
            <w:r>
              <w:t>Apartment/Unit #</w:t>
            </w:r>
          </w:p>
        </w:tc>
        <w:tc>
          <w:tcPr>
            <w:tcW w:w="1528" w:type="dxa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718" w:type="dxa"/>
            <w:vAlign w:val="center"/>
          </w:tcPr>
          <w:p w:rsidR="00EA44DB" w:rsidRPr="002A733C" w:rsidRDefault="00EA44DB" w:rsidP="00911B8E">
            <w:r>
              <w:t>City</w:t>
            </w:r>
          </w:p>
        </w:tc>
        <w:tc>
          <w:tcPr>
            <w:tcW w:w="3504" w:type="dxa"/>
            <w:gridSpan w:val="8"/>
            <w:vAlign w:val="center"/>
          </w:tcPr>
          <w:p w:rsidR="00EA44DB" w:rsidRPr="002A733C" w:rsidRDefault="00EA44DB" w:rsidP="00911B8E"/>
        </w:tc>
        <w:tc>
          <w:tcPr>
            <w:tcW w:w="636" w:type="dxa"/>
            <w:vAlign w:val="center"/>
          </w:tcPr>
          <w:p w:rsidR="00EA44DB" w:rsidRPr="002A733C" w:rsidRDefault="00EA44DB" w:rsidP="00911B8E">
            <w:r>
              <w:t>State</w:t>
            </w:r>
          </w:p>
        </w:tc>
        <w:tc>
          <w:tcPr>
            <w:tcW w:w="2192" w:type="dxa"/>
            <w:gridSpan w:val="5"/>
            <w:vAlign w:val="center"/>
          </w:tcPr>
          <w:p w:rsidR="00EA44DB" w:rsidRPr="002A733C" w:rsidRDefault="00EA44DB" w:rsidP="00911B8E"/>
        </w:tc>
        <w:tc>
          <w:tcPr>
            <w:tcW w:w="522" w:type="dxa"/>
            <w:vAlign w:val="center"/>
          </w:tcPr>
          <w:p w:rsidR="00EA44DB" w:rsidRPr="002A733C" w:rsidRDefault="00EA44DB" w:rsidP="00911B8E">
            <w:r>
              <w:t>ZIP</w:t>
            </w:r>
          </w:p>
        </w:tc>
        <w:tc>
          <w:tcPr>
            <w:tcW w:w="2508" w:type="dxa"/>
            <w:gridSpan w:val="4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718" w:type="dxa"/>
            <w:vAlign w:val="center"/>
          </w:tcPr>
          <w:p w:rsidR="00EA44DB" w:rsidRPr="002A733C" w:rsidRDefault="00EA44DB" w:rsidP="00911B8E">
            <w:r>
              <w:t>Phone</w:t>
            </w:r>
          </w:p>
        </w:tc>
        <w:tc>
          <w:tcPr>
            <w:tcW w:w="3504" w:type="dxa"/>
            <w:gridSpan w:val="8"/>
            <w:vAlign w:val="center"/>
          </w:tcPr>
          <w:p w:rsidR="00EA44DB" w:rsidRPr="002A733C" w:rsidRDefault="00EA44DB" w:rsidP="00911B8E"/>
        </w:tc>
        <w:tc>
          <w:tcPr>
            <w:tcW w:w="1353" w:type="dxa"/>
            <w:gridSpan w:val="2"/>
            <w:vAlign w:val="center"/>
          </w:tcPr>
          <w:p w:rsidR="00EA44DB" w:rsidRPr="002A733C" w:rsidRDefault="00EA44DB" w:rsidP="00911B8E">
            <w:r>
              <w:t>E-mail Address</w:t>
            </w:r>
          </w:p>
        </w:tc>
        <w:tc>
          <w:tcPr>
            <w:tcW w:w="4505" w:type="dxa"/>
            <w:gridSpan w:val="9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1406" w:type="dxa"/>
            <w:gridSpan w:val="4"/>
            <w:vAlign w:val="center"/>
          </w:tcPr>
          <w:p w:rsidR="00EA44DB" w:rsidRDefault="00EA44DB" w:rsidP="00911B8E">
            <w:r>
              <w:t>Instagram</w:t>
            </w:r>
          </w:p>
        </w:tc>
        <w:tc>
          <w:tcPr>
            <w:tcW w:w="1921" w:type="dxa"/>
            <w:gridSpan w:val="3"/>
            <w:vAlign w:val="center"/>
          </w:tcPr>
          <w:p w:rsidR="00EA44DB" w:rsidRPr="002A733C" w:rsidRDefault="00EA44DB" w:rsidP="00911B8E"/>
        </w:tc>
        <w:tc>
          <w:tcPr>
            <w:tcW w:w="1531" w:type="dxa"/>
            <w:gridSpan w:val="3"/>
            <w:vAlign w:val="center"/>
          </w:tcPr>
          <w:p w:rsidR="00EA44DB" w:rsidRDefault="00EA44DB" w:rsidP="00911B8E">
            <w:r>
              <w:t>Facebook</w:t>
            </w:r>
          </w:p>
        </w:tc>
        <w:tc>
          <w:tcPr>
            <w:tcW w:w="1847" w:type="dxa"/>
            <w:gridSpan w:val="3"/>
            <w:vAlign w:val="center"/>
          </w:tcPr>
          <w:p w:rsidR="00EA44DB" w:rsidRPr="002A733C" w:rsidRDefault="00EA44DB" w:rsidP="00911B8E"/>
        </w:tc>
        <w:tc>
          <w:tcPr>
            <w:tcW w:w="1303" w:type="dxa"/>
            <w:gridSpan w:val="5"/>
            <w:vAlign w:val="center"/>
          </w:tcPr>
          <w:p w:rsidR="00EA44DB" w:rsidRDefault="00EA44DB" w:rsidP="00911B8E">
            <w:r>
              <w:t>Other Social Media</w:t>
            </w:r>
          </w:p>
        </w:tc>
        <w:tc>
          <w:tcPr>
            <w:tcW w:w="2072" w:type="dxa"/>
            <w:gridSpan w:val="2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1406" w:type="dxa"/>
            <w:gridSpan w:val="4"/>
            <w:vAlign w:val="center"/>
          </w:tcPr>
          <w:p w:rsidR="00EA44DB" w:rsidRPr="002A733C" w:rsidRDefault="00EA44DB" w:rsidP="00911B8E">
            <w:r>
              <w:t>Project Start Date</w:t>
            </w:r>
          </w:p>
        </w:tc>
        <w:tc>
          <w:tcPr>
            <w:tcW w:w="1921" w:type="dxa"/>
            <w:gridSpan w:val="3"/>
            <w:vAlign w:val="center"/>
          </w:tcPr>
          <w:p w:rsidR="00EA44DB" w:rsidRPr="002A733C" w:rsidRDefault="00EA44DB" w:rsidP="00911B8E"/>
        </w:tc>
        <w:tc>
          <w:tcPr>
            <w:tcW w:w="1531" w:type="dxa"/>
            <w:gridSpan w:val="3"/>
            <w:vAlign w:val="center"/>
          </w:tcPr>
          <w:p w:rsidR="00EA44DB" w:rsidRPr="002A733C" w:rsidRDefault="00EA44DB" w:rsidP="00911B8E">
            <w:r>
              <w:t>Project End Date</w:t>
            </w:r>
          </w:p>
        </w:tc>
        <w:tc>
          <w:tcPr>
            <w:tcW w:w="1847" w:type="dxa"/>
            <w:gridSpan w:val="3"/>
            <w:vAlign w:val="center"/>
          </w:tcPr>
          <w:p w:rsidR="00EA44DB" w:rsidRPr="002A733C" w:rsidRDefault="00EA44DB" w:rsidP="00911B8E"/>
        </w:tc>
        <w:tc>
          <w:tcPr>
            <w:tcW w:w="1303" w:type="dxa"/>
            <w:gridSpan w:val="5"/>
            <w:vAlign w:val="center"/>
          </w:tcPr>
          <w:p w:rsidR="00EA44DB" w:rsidRPr="002A733C" w:rsidRDefault="00EA44DB" w:rsidP="00911B8E">
            <w:r>
              <w:t>Total Cost</w:t>
            </w:r>
          </w:p>
        </w:tc>
        <w:tc>
          <w:tcPr>
            <w:tcW w:w="2072" w:type="dxa"/>
            <w:gridSpan w:val="2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1937" w:type="dxa"/>
            <w:gridSpan w:val="5"/>
            <w:vAlign w:val="center"/>
          </w:tcPr>
          <w:p w:rsidR="00EA44DB" w:rsidRPr="002A733C" w:rsidRDefault="00EA44DB" w:rsidP="00911B8E">
            <w:r>
              <w:t>Name of Project/Proposal</w:t>
            </w:r>
          </w:p>
        </w:tc>
        <w:tc>
          <w:tcPr>
            <w:tcW w:w="8143" w:type="dxa"/>
            <w:gridSpan w:val="15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3223" w:type="dxa"/>
            <w:gridSpan w:val="6"/>
            <w:vAlign w:val="center"/>
          </w:tcPr>
          <w:p w:rsidR="00EA44DB" w:rsidRPr="002A733C" w:rsidRDefault="00EA44DB" w:rsidP="00911B8E">
            <w:r>
              <w:t>Have you previously submitted an application?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EA44DB" w:rsidRPr="002A733C" w:rsidRDefault="00EA44DB" w:rsidP="00911B8E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EA44DB" w:rsidRPr="002A733C" w:rsidRDefault="00EA44DB" w:rsidP="00911B8E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:rsidR="00EA44DB" w:rsidRPr="002A733C" w:rsidRDefault="00EA44DB" w:rsidP="00911B8E">
            <w:r>
              <w:t>If yes, when?</w:t>
            </w:r>
          </w:p>
        </w:tc>
        <w:tc>
          <w:tcPr>
            <w:tcW w:w="4051" w:type="dxa"/>
            <w:gridSpan w:val="8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403"/>
        </w:trPr>
        <w:tc>
          <w:tcPr>
            <w:tcW w:w="3223" w:type="dxa"/>
            <w:gridSpan w:val="6"/>
            <w:vAlign w:val="center"/>
          </w:tcPr>
          <w:p w:rsidR="00EA44DB" w:rsidRPr="002A733C" w:rsidRDefault="00EA44DB" w:rsidP="00911B8E">
            <w:r>
              <w:t>If yes, did you submit a final report?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EA44DB" w:rsidRPr="002A733C" w:rsidRDefault="00EA44DB" w:rsidP="00911B8E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EA44DB" w:rsidRPr="002A733C" w:rsidRDefault="00EA44DB" w:rsidP="00911B8E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B246B">
              <w:rPr>
                <w:rStyle w:val="CheckBoxChar"/>
              </w:rPr>
            </w:r>
            <w:r w:rsidR="00BB246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:rsidR="00EA44DB" w:rsidRPr="002A733C" w:rsidRDefault="00EA44DB" w:rsidP="00911B8E">
            <w:r>
              <w:t>If no, explain</w:t>
            </w:r>
          </w:p>
        </w:tc>
        <w:tc>
          <w:tcPr>
            <w:tcW w:w="4051" w:type="dxa"/>
            <w:gridSpan w:val="8"/>
            <w:vAlign w:val="center"/>
          </w:tcPr>
          <w:p w:rsidR="00EA44DB" w:rsidRPr="002A733C" w:rsidRDefault="00EA44DB" w:rsidP="00911B8E"/>
        </w:tc>
      </w:tr>
      <w:tr w:rsidR="00EA44DB" w:rsidRPr="002A733C" w:rsidTr="00EA44DB">
        <w:trPr>
          <w:trHeight w:hRule="exact" w:val="288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EA44DB" w:rsidRPr="002A733C" w:rsidRDefault="00EA44DB" w:rsidP="00911B8E">
            <w:pPr>
              <w:pStyle w:val="Heading1"/>
            </w:pPr>
            <w:r>
              <w:t>total attendance:________</w:t>
            </w:r>
          </w:p>
        </w:tc>
      </w:tr>
      <w:tr w:rsidR="00EA44DB" w:rsidRPr="002A733C" w:rsidTr="00EA44DB">
        <w:trPr>
          <w:trHeight w:hRule="exact" w:val="288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EA44DB" w:rsidRDefault="00EA44DB" w:rsidP="00911B8E">
            <w:pPr>
              <w:pStyle w:val="Heading1"/>
            </w:pPr>
            <w:r>
              <w:t>How did you evaluate the success of this project?</w:t>
            </w:r>
          </w:p>
        </w:tc>
      </w:tr>
      <w:tr w:rsidR="00EA44DB" w:rsidRPr="002A733C" w:rsidTr="00EA44DB">
        <w:trPr>
          <w:trHeight w:val="291"/>
        </w:trPr>
        <w:tc>
          <w:tcPr>
            <w:tcW w:w="10080" w:type="dxa"/>
            <w:gridSpan w:val="20"/>
            <w:vAlign w:val="center"/>
          </w:tcPr>
          <w:p w:rsidR="00EA44DB" w:rsidRDefault="00EA44DB" w:rsidP="00911B8E">
            <w:r>
              <w:t>(500 words or less)</w:t>
            </w:r>
          </w:p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</w:tc>
      </w:tr>
      <w:tr w:rsidR="00EA44DB" w:rsidRPr="002A733C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A44DB" w:rsidRPr="002A733C" w:rsidRDefault="00EA44DB" w:rsidP="00911B8E">
            <w:pPr>
              <w:pStyle w:val="Heading1"/>
            </w:pPr>
            <w:r>
              <w:t>How did this project expand access to the arts?</w:t>
            </w:r>
          </w:p>
        </w:tc>
      </w:tr>
      <w:tr w:rsidR="00EA44DB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A44DB" w:rsidRDefault="00EA44DB" w:rsidP="00911B8E">
            <w:r>
              <w:t>(500 words or less)</w:t>
            </w:r>
          </w:p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4E11C5" w:rsidRDefault="004E11C5" w:rsidP="00911B8E"/>
          <w:p w:rsidR="004E11C5" w:rsidRDefault="004E11C5" w:rsidP="00911B8E"/>
          <w:p w:rsidR="00EA44DB" w:rsidRDefault="00EA44DB" w:rsidP="00911B8E"/>
        </w:tc>
      </w:tr>
      <w:tr w:rsidR="00EA44DB" w:rsidRPr="002A733C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A44DB" w:rsidRPr="002A733C" w:rsidRDefault="00EA44DB" w:rsidP="00911B8E">
            <w:pPr>
              <w:pStyle w:val="Heading1"/>
            </w:pPr>
            <w:r>
              <w:lastRenderedPageBreak/>
              <w:t>could this project have been improved? if yes, how?</w:t>
            </w:r>
          </w:p>
        </w:tc>
      </w:tr>
      <w:tr w:rsidR="00EA44DB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A44DB" w:rsidRDefault="00EA44DB" w:rsidP="00EA44DB">
            <w:r>
              <w:t>(500 words or less)</w:t>
            </w:r>
          </w:p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4E11C5" w:rsidRDefault="004E11C5" w:rsidP="00911B8E"/>
          <w:p w:rsidR="004E11C5" w:rsidRDefault="004E11C5" w:rsidP="00911B8E"/>
          <w:p w:rsidR="00EA44DB" w:rsidRDefault="00EA44DB" w:rsidP="00911B8E"/>
        </w:tc>
      </w:tr>
      <w:tr w:rsidR="00EA44DB" w:rsidRPr="002A733C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A44DB" w:rsidRPr="002A733C" w:rsidRDefault="00EA44DB" w:rsidP="00EA44DB">
            <w:pPr>
              <w:pStyle w:val="Heading1"/>
            </w:pPr>
            <w:r>
              <w:t>publicity</w:t>
            </w:r>
          </w:p>
        </w:tc>
      </w:tr>
      <w:tr w:rsidR="00EA44DB" w:rsidTr="00EA44DB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A44DB" w:rsidRDefault="00EA44DB" w:rsidP="00911B8E">
            <w:r>
              <w:t xml:space="preserve">How did you publicize this event? </w:t>
            </w:r>
            <w:r w:rsidR="004E11C5">
              <w:t>(500 words or less)</w:t>
            </w:r>
          </w:p>
          <w:p w:rsidR="00EA44DB" w:rsidRDefault="00EA44DB" w:rsidP="00911B8E"/>
          <w:p w:rsidR="00EA44DB" w:rsidRDefault="00EA44DB" w:rsidP="00911B8E">
            <w:r>
              <w:t>Please attach copies of all promotional material: newspaper articles, published reviews, paid advertising, posters, media releases, online advertisements, etc.</w:t>
            </w:r>
          </w:p>
          <w:p w:rsidR="00EA44DB" w:rsidRDefault="00EA44DB" w:rsidP="00911B8E"/>
          <w:p w:rsidR="004E11C5" w:rsidRDefault="004E11C5" w:rsidP="00911B8E"/>
          <w:p w:rsidR="004E11C5" w:rsidRDefault="004E11C5" w:rsidP="00911B8E"/>
          <w:p w:rsidR="004E11C5" w:rsidRDefault="004E11C5" w:rsidP="00911B8E"/>
          <w:p w:rsidR="004E11C5" w:rsidRDefault="004E11C5" w:rsidP="00911B8E"/>
          <w:p w:rsidR="004E11C5" w:rsidRDefault="004E11C5" w:rsidP="00911B8E"/>
          <w:p w:rsidR="004E11C5" w:rsidRDefault="004E11C5" w:rsidP="00911B8E"/>
          <w:p w:rsidR="004E11C5" w:rsidRDefault="004E11C5" w:rsidP="00911B8E"/>
          <w:p w:rsidR="00EA44DB" w:rsidRDefault="00EA44DB" w:rsidP="00911B8E"/>
          <w:p w:rsidR="00EA44DB" w:rsidRDefault="00EA44DB" w:rsidP="00911B8E"/>
          <w:p w:rsidR="004E11C5" w:rsidRDefault="004E11C5" w:rsidP="00911B8E"/>
          <w:p w:rsidR="004E11C5" w:rsidRDefault="004E11C5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  <w:p w:rsidR="00EA44DB" w:rsidRDefault="00EA44DB" w:rsidP="00911B8E"/>
        </w:tc>
      </w:tr>
      <w:tr w:rsidR="004E11C5" w:rsidRPr="00F264EB" w:rsidTr="004E11C5">
        <w:trPr>
          <w:trHeight w:val="291"/>
        </w:trPr>
        <w:tc>
          <w:tcPr>
            <w:tcW w:w="1008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E11C5" w:rsidRPr="004E11C5" w:rsidRDefault="004E11C5" w:rsidP="004E11C5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4E11C5" w:rsidRPr="002A733C" w:rsidTr="00911B8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84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4E11C5" w:rsidRPr="002A733C" w:rsidRDefault="004E11C5" w:rsidP="00911B8E">
            <w:r w:rsidRPr="002A733C">
              <w:t>Signature</w:t>
            </w:r>
          </w:p>
        </w:tc>
        <w:tc>
          <w:tcPr>
            <w:tcW w:w="5895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4E11C5" w:rsidRPr="002A733C" w:rsidRDefault="004E11C5" w:rsidP="00911B8E"/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4E11C5" w:rsidRPr="002A733C" w:rsidRDefault="004E11C5" w:rsidP="00911B8E">
            <w:r w:rsidRPr="002A733C">
              <w:t>Date</w:t>
            </w:r>
          </w:p>
        </w:tc>
        <w:tc>
          <w:tcPr>
            <w:tcW w:w="2424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4E11C5" w:rsidRPr="002A733C" w:rsidRDefault="004E11C5" w:rsidP="00911B8E"/>
        </w:tc>
      </w:tr>
    </w:tbl>
    <w:p w:rsidR="00EA44DB" w:rsidRPr="002A733C" w:rsidRDefault="00EA44DB" w:rsidP="002A733C"/>
    <w:sectPr w:rsidR="00EA44DB" w:rsidRPr="002A733C" w:rsidSect="00AA747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74" w:rsidRDefault="00315374" w:rsidP="00BF0A66">
      <w:r>
        <w:separator/>
      </w:r>
    </w:p>
  </w:endnote>
  <w:endnote w:type="continuationSeparator" w:id="0">
    <w:p w:rsidR="00315374" w:rsidRDefault="00315374" w:rsidP="00BF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m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6460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20896" w:rsidRDefault="00E208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246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246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20896" w:rsidRDefault="00E20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74" w:rsidRDefault="00315374" w:rsidP="00BF0A66">
      <w:r>
        <w:separator/>
      </w:r>
    </w:p>
  </w:footnote>
  <w:footnote w:type="continuationSeparator" w:id="0">
    <w:p w:rsidR="00315374" w:rsidRDefault="00315374" w:rsidP="00BF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5267CA"/>
    <w:multiLevelType w:val="hybridMultilevel"/>
    <w:tmpl w:val="F43C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6567"/>
    <w:multiLevelType w:val="hybridMultilevel"/>
    <w:tmpl w:val="F282F32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3D"/>
    <w:rsid w:val="000071F7"/>
    <w:rsid w:val="000134FA"/>
    <w:rsid w:val="0002798A"/>
    <w:rsid w:val="0004260F"/>
    <w:rsid w:val="00045711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F7CEC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5374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11C5"/>
    <w:rsid w:val="004E34C6"/>
    <w:rsid w:val="004F62AD"/>
    <w:rsid w:val="004F7382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A36D4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062E"/>
    <w:rsid w:val="009126F8"/>
    <w:rsid w:val="00943CD0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87337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B246B"/>
    <w:rsid w:val="00BF0A66"/>
    <w:rsid w:val="00C079CA"/>
    <w:rsid w:val="00C138ED"/>
    <w:rsid w:val="00C316AF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896"/>
    <w:rsid w:val="00E20DDA"/>
    <w:rsid w:val="00E32A8B"/>
    <w:rsid w:val="00E36054"/>
    <w:rsid w:val="00E37E7B"/>
    <w:rsid w:val="00E46E04"/>
    <w:rsid w:val="00E7313D"/>
    <w:rsid w:val="00E87396"/>
    <w:rsid w:val="00EA44DB"/>
    <w:rsid w:val="00EB478A"/>
    <w:rsid w:val="00EC42A3"/>
    <w:rsid w:val="00F02A61"/>
    <w:rsid w:val="00F264EB"/>
    <w:rsid w:val="00F82C1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BF0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A6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66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qFormat/>
    <w:rsid w:val="00BF0A66"/>
    <w:pPr>
      <w:ind w:left="720"/>
      <w:contextualSpacing/>
    </w:pPr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BF0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A6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66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qFormat/>
    <w:rsid w:val="00BF0A66"/>
    <w:pPr>
      <w:ind w:left="720"/>
      <w:contextualSpacing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are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0</TotalTime>
  <Pages>5</Pages>
  <Words>577</Words>
  <Characters>3840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City of Bremerton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speare</dc:creator>
  <cp:lastModifiedBy>Cynthia Engelgau</cp:lastModifiedBy>
  <cp:revision>2</cp:revision>
  <cp:lastPrinted>2017-04-12T20:08:00Z</cp:lastPrinted>
  <dcterms:created xsi:type="dcterms:W3CDTF">2017-04-12T20:08:00Z</dcterms:created>
  <dcterms:modified xsi:type="dcterms:W3CDTF">2017-04-12T20:08:00Z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